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DF3A" w14:textId="51AC24C4" w:rsidR="00571A8F" w:rsidRPr="00BF6BB7" w:rsidRDefault="00A11AE7" w:rsidP="00571A8F">
      <w:pPr>
        <w:ind w:left="6480"/>
        <w:jc w:val="right"/>
      </w:pPr>
      <w:r>
        <w:t>March 1</w:t>
      </w:r>
      <w:r w:rsidR="00E72585">
        <w:t>2</w:t>
      </w:r>
      <w:r>
        <w:t>, 2025</w:t>
      </w:r>
    </w:p>
    <w:p w14:paraId="35BC709B" w14:textId="3AD2F000" w:rsidR="00C17D17" w:rsidRPr="005B5451" w:rsidRDefault="004348DC" w:rsidP="00C17D17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PID</w:t>
      </w:r>
    </w:p>
    <w:p w14:paraId="1938B4F1" w14:textId="6CB7FB0F" w:rsidR="00C17D17" w:rsidRDefault="004348DC" w:rsidP="00C17D17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OWNER</w:t>
      </w:r>
    </w:p>
    <w:p w14:paraId="2F8231BB" w14:textId="34AE9FA8" w:rsidR="00C17D17" w:rsidRPr="005B5451" w:rsidRDefault="004348DC" w:rsidP="00C17D17">
      <w:pPr>
        <w:spacing w:after="0" w:line="240" w:lineRule="auto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OWNER ADDRESS</w:t>
      </w:r>
      <w:r w:rsidR="00C17D17" w:rsidRPr="005B5451">
        <w:rPr>
          <w:rFonts w:eastAsia="Times New Roman" w:cs="Times New Roman"/>
          <w:szCs w:val="20"/>
        </w:rPr>
        <w:fldChar w:fldCharType="begin"/>
      </w:r>
      <w:r w:rsidR="00C17D17" w:rsidRPr="005B5451">
        <w:rPr>
          <w:rFonts w:eastAsia="Times New Roman" w:cs="Times New Roman"/>
          <w:szCs w:val="20"/>
        </w:rPr>
        <w:instrText xml:space="preserve"> MERGEFIELD OWNER_2 </w:instrText>
      </w:r>
      <w:r w:rsidR="00C17D17" w:rsidRPr="005B5451">
        <w:rPr>
          <w:rFonts w:eastAsia="Times New Roman" w:cs="Times New Roman"/>
          <w:szCs w:val="20"/>
        </w:rPr>
        <w:fldChar w:fldCharType="end"/>
      </w:r>
    </w:p>
    <w:p w14:paraId="0355272F" w14:textId="141FA76A" w:rsidR="00C17D17" w:rsidRPr="00C17D17" w:rsidRDefault="00CC20F9" w:rsidP="00C17D17">
      <w:pPr>
        <w:spacing w:after="0" w:line="240" w:lineRule="auto"/>
        <w:rPr>
          <w:rFonts w:eastAsia="Times New Roman" w:cs="Times New Roman"/>
          <w:szCs w:val="20"/>
        </w:rPr>
      </w:pPr>
      <w:r w:rsidRPr="005B5451">
        <w:rPr>
          <w:rFonts w:eastAsia="Times New Roman" w:cs="Times New Roman"/>
          <w:szCs w:val="20"/>
        </w:rPr>
        <w:fldChar w:fldCharType="begin"/>
      </w:r>
      <w:r w:rsidRPr="005B5451">
        <w:rPr>
          <w:rFonts w:eastAsia="Times New Roman" w:cs="Times New Roman"/>
          <w:szCs w:val="20"/>
        </w:rPr>
        <w:instrText xml:space="preserve"> MERGEFIELD CITY_STATE_ZIP </w:instrText>
      </w:r>
      <w:r w:rsidRPr="005B5451">
        <w:rPr>
          <w:rFonts w:eastAsia="Times New Roman" w:cs="Times New Roman"/>
          <w:szCs w:val="20"/>
        </w:rPr>
        <w:fldChar w:fldCharType="separate"/>
      </w:r>
      <w:r w:rsidR="00B11F3D">
        <w:rPr>
          <w:rFonts w:eastAsia="Times New Roman" w:cs="Times New Roman"/>
          <w:noProof/>
          <w:szCs w:val="20"/>
        </w:rPr>
        <w:t>CITY, STATE, ZIP</w:t>
      </w:r>
      <w:r w:rsidRPr="005B5451">
        <w:rPr>
          <w:rFonts w:eastAsia="Times New Roman" w:cs="Times New Roman"/>
          <w:szCs w:val="20"/>
        </w:rPr>
        <w:fldChar w:fldCharType="end"/>
      </w:r>
    </w:p>
    <w:p w14:paraId="74CCF3D0" w14:textId="4F518F6A" w:rsidR="00C17D17" w:rsidRDefault="00C17D17" w:rsidP="00C17D17">
      <w:pPr>
        <w:spacing w:after="0" w:line="240" w:lineRule="auto"/>
        <w:rPr>
          <w:rFonts w:eastAsia="Times New Roman" w:cs="Times New Roman"/>
          <w:szCs w:val="20"/>
        </w:rPr>
      </w:pPr>
    </w:p>
    <w:p w14:paraId="38C59643" w14:textId="77777777" w:rsidR="00DB09FE" w:rsidRPr="00C17D17" w:rsidRDefault="00DB09FE" w:rsidP="00C17D17">
      <w:pPr>
        <w:spacing w:after="0" w:line="240" w:lineRule="auto"/>
        <w:rPr>
          <w:rFonts w:eastAsia="Times New Roman" w:cs="Times New Roman"/>
          <w:szCs w:val="20"/>
        </w:rPr>
      </w:pPr>
    </w:p>
    <w:p w14:paraId="75B2662D" w14:textId="77777777" w:rsidR="00C17D17" w:rsidRPr="00C17D17" w:rsidRDefault="00C17D17" w:rsidP="00C17D17">
      <w:pPr>
        <w:spacing w:after="0" w:line="240" w:lineRule="auto"/>
        <w:rPr>
          <w:rFonts w:eastAsia="Times New Roman" w:cs="Times New Roman"/>
          <w:szCs w:val="20"/>
        </w:rPr>
      </w:pPr>
    </w:p>
    <w:p w14:paraId="16A5BE66" w14:textId="5822C1E9" w:rsidR="00571A8F" w:rsidRPr="00BF6BB7" w:rsidRDefault="00571A8F" w:rsidP="00571A8F">
      <w:pPr>
        <w:spacing w:after="0" w:line="240" w:lineRule="auto"/>
        <w:jc w:val="both"/>
      </w:pPr>
      <w:r w:rsidRPr="00BF6BB7">
        <w:t>SUBJECT:</w:t>
      </w:r>
      <w:r w:rsidRPr="00BF6BB7">
        <w:tab/>
      </w:r>
      <w:r w:rsidR="00A11AE7">
        <w:t>TREE REMOVAL</w:t>
      </w:r>
    </w:p>
    <w:p w14:paraId="6F860560" w14:textId="77777777" w:rsidR="00571A8F" w:rsidRDefault="00571A8F" w:rsidP="00571A8F">
      <w:pPr>
        <w:spacing w:after="0" w:line="240" w:lineRule="auto"/>
        <w:ind w:left="180"/>
        <w:jc w:val="both"/>
      </w:pPr>
      <w:r>
        <w:tab/>
      </w:r>
      <w:r>
        <w:tab/>
        <w:t>STATION 73 TRANSIT AND REGIONAL IMPROVEMENT PROGRAM (TRIP)</w:t>
      </w:r>
    </w:p>
    <w:p w14:paraId="0389282B" w14:textId="77777777" w:rsidR="00571A8F" w:rsidRDefault="00571A8F" w:rsidP="00571A8F">
      <w:pPr>
        <w:spacing w:after="0" w:line="240" w:lineRule="auto"/>
        <w:ind w:left="900" w:firstLine="540"/>
        <w:jc w:val="both"/>
      </w:pPr>
      <w:r w:rsidRPr="00BF6BB7">
        <w:t xml:space="preserve">CITY PROJECT NO. </w:t>
      </w:r>
      <w:r>
        <w:t>ST230003</w:t>
      </w:r>
    </w:p>
    <w:p w14:paraId="683DD3AA" w14:textId="77777777" w:rsidR="00C17D17" w:rsidRPr="00C17D17" w:rsidRDefault="00C17D17" w:rsidP="00C17D17">
      <w:pPr>
        <w:spacing w:after="0" w:line="240" w:lineRule="auto"/>
        <w:rPr>
          <w:rFonts w:eastAsia="Times New Roman" w:cs="Times New Roman"/>
          <w:szCs w:val="20"/>
        </w:rPr>
      </w:pPr>
    </w:p>
    <w:p w14:paraId="26EE1EDD" w14:textId="77777777" w:rsidR="00C17D17" w:rsidRPr="00C17D17" w:rsidRDefault="00C17D17" w:rsidP="00C17D17">
      <w:pPr>
        <w:spacing w:after="0" w:line="240" w:lineRule="auto"/>
        <w:rPr>
          <w:rFonts w:eastAsia="Times New Roman" w:cs="Times New Roman"/>
          <w:szCs w:val="20"/>
        </w:rPr>
      </w:pPr>
    </w:p>
    <w:p w14:paraId="1822D2AA" w14:textId="77777777" w:rsidR="00C17D17" w:rsidRPr="00C17D17" w:rsidRDefault="00C17D17" w:rsidP="00C17D17">
      <w:pPr>
        <w:spacing w:after="0" w:line="240" w:lineRule="auto"/>
        <w:rPr>
          <w:rFonts w:eastAsia="Times New Roman" w:cs="Times New Roman"/>
          <w:szCs w:val="20"/>
        </w:rPr>
      </w:pPr>
      <w:r w:rsidRPr="00C17D17">
        <w:rPr>
          <w:rFonts w:eastAsia="Times New Roman" w:cs="Times New Roman"/>
          <w:szCs w:val="20"/>
        </w:rPr>
        <w:t>Dear Property Owner:</w:t>
      </w:r>
    </w:p>
    <w:p w14:paraId="0AF87716" w14:textId="77777777" w:rsidR="00C17D17" w:rsidRPr="00C17D17" w:rsidRDefault="00C17D17" w:rsidP="00C17D17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14:paraId="2567FBD1" w14:textId="707C853D" w:rsidR="00C17D17" w:rsidRDefault="00105D07" w:rsidP="00C17D17">
      <w:pPr>
        <w:spacing w:after="0" w:line="240" w:lineRule="auto"/>
        <w:jc w:val="both"/>
      </w:pPr>
      <w:r>
        <w:t xml:space="preserve">The City of Plymouth will </w:t>
      </w:r>
      <w:r w:rsidR="00B71A73">
        <w:t>be removing trees in preparation for the</w:t>
      </w:r>
      <w:r>
        <w:t xml:space="preserve"> Station 73 </w:t>
      </w:r>
      <w:r w:rsidR="009A3EEF">
        <w:t>Transit and Regional Improvement Program (TRIP)</w:t>
      </w:r>
      <w:r>
        <w:t>. The c</w:t>
      </w:r>
      <w:r w:rsidR="00CF620A">
        <w:t>ity’s c</w:t>
      </w:r>
      <w:r>
        <w:t xml:space="preserve">ontractor, Castle Rock Contracting and Tree Service, </w:t>
      </w:r>
      <w:r w:rsidR="00B71A73">
        <w:t xml:space="preserve">will </w:t>
      </w:r>
      <w:r w:rsidR="00CF620A">
        <w:t xml:space="preserve">start </w:t>
      </w:r>
      <w:r>
        <w:t xml:space="preserve">work </w:t>
      </w:r>
      <w:r w:rsidR="00504567">
        <w:t>within the next 10 days</w:t>
      </w:r>
      <w:r w:rsidR="00CF620A">
        <w:t xml:space="preserve">, and is </w:t>
      </w:r>
      <w:r>
        <w:t xml:space="preserve">expected </w:t>
      </w:r>
      <w:r w:rsidR="00CF620A">
        <w:t xml:space="preserve">to be finished </w:t>
      </w:r>
      <w:r>
        <w:t xml:space="preserve">by March 31. </w:t>
      </w:r>
    </w:p>
    <w:p w14:paraId="35B2D16A" w14:textId="77777777" w:rsidR="00565890" w:rsidRDefault="00565890" w:rsidP="00543247">
      <w:pPr>
        <w:spacing w:after="0" w:line="240" w:lineRule="auto"/>
        <w:jc w:val="both"/>
      </w:pPr>
    </w:p>
    <w:p w14:paraId="0B23EFCD" w14:textId="6A7F3F55" w:rsidR="00CF620A" w:rsidRDefault="00CF620A" w:rsidP="00E51941">
      <w:pPr>
        <w:spacing w:after="0" w:line="240" w:lineRule="auto"/>
        <w:jc w:val="both"/>
      </w:pPr>
      <w:r>
        <w:t xml:space="preserve">For more information and to sign up for eNotification email updates about the project, visit </w:t>
      </w:r>
      <w:r w:rsidRPr="00543247">
        <w:t>plymouthmn.gov/station73trip</w:t>
      </w:r>
      <w:r>
        <w:t xml:space="preserve">. If you have any questions or concerns, please email me at </w:t>
      </w:r>
      <w:hyperlink r:id="rId7" w:history="1">
        <w:r w:rsidRPr="008F219E">
          <w:rPr>
            <w:rStyle w:val="Hyperlink"/>
          </w:rPr>
          <w:t>jshamla@plymouthmn.gov</w:t>
        </w:r>
      </w:hyperlink>
      <w:r>
        <w:t>, or by phone at 763-509-5541.</w:t>
      </w:r>
    </w:p>
    <w:p w14:paraId="07209B50" w14:textId="77777777" w:rsidR="00543247" w:rsidRPr="00543247" w:rsidRDefault="00543247" w:rsidP="00543247">
      <w:pPr>
        <w:spacing w:after="0" w:line="240" w:lineRule="auto"/>
        <w:jc w:val="both"/>
        <w:rPr>
          <w:rFonts w:eastAsia="Times New Roman" w:cs="Times New Roman"/>
        </w:rPr>
      </w:pPr>
    </w:p>
    <w:p w14:paraId="4FB36331" w14:textId="067BDF27" w:rsidR="00D93144" w:rsidRDefault="00D93144" w:rsidP="00D93144">
      <w:pPr>
        <w:spacing w:after="0"/>
      </w:pPr>
      <w:r>
        <w:t>Sincerely,</w:t>
      </w:r>
      <w:r w:rsidR="00543247">
        <w:br/>
      </w:r>
    </w:p>
    <w:p w14:paraId="544DF6B4" w14:textId="66B620E1" w:rsidR="00565890" w:rsidRDefault="001A1616" w:rsidP="00D93144">
      <w:pPr>
        <w:spacing w:after="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4184162" wp14:editId="655F4146">
                <wp:simplePos x="0" y="0"/>
                <wp:positionH relativeFrom="column">
                  <wp:posOffset>2476102</wp:posOffset>
                </wp:positionH>
                <wp:positionV relativeFrom="paragraph">
                  <wp:posOffset>68878</wp:posOffset>
                </wp:positionV>
                <wp:extent cx="104760" cy="53640"/>
                <wp:effectExtent l="38100" t="38100" r="29210" b="4191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476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262AD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94.45pt;margin-top:4.9pt;width:9.25pt;height: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69FC0A5" wp14:editId="79542E93">
                <wp:simplePos x="0" y="0"/>
                <wp:positionH relativeFrom="column">
                  <wp:posOffset>2138062</wp:posOffset>
                </wp:positionH>
                <wp:positionV relativeFrom="paragraph">
                  <wp:posOffset>-47402</wp:posOffset>
                </wp:positionV>
                <wp:extent cx="335520" cy="189360"/>
                <wp:effectExtent l="38100" t="38100" r="45720" b="393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35520" cy="1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CD5454" id="Ink 10" o:spid="_x0000_s1026" type="#_x0000_t75" style="position:absolute;margin-left:167.85pt;margin-top:-4.25pt;width:27.4pt;height:1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3966849" wp14:editId="28D71303">
                <wp:simplePos x="0" y="0"/>
                <wp:positionH relativeFrom="column">
                  <wp:posOffset>1852222</wp:posOffset>
                </wp:positionH>
                <wp:positionV relativeFrom="paragraph">
                  <wp:posOffset>46918</wp:posOffset>
                </wp:positionV>
                <wp:extent cx="281520" cy="97200"/>
                <wp:effectExtent l="38100" t="38100" r="42545" b="3619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152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80C95F" id="Ink 9" o:spid="_x0000_s1026" type="#_x0000_t75" style="position:absolute;margin-left:145.35pt;margin-top:3.2pt;width:23.15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0A2C71F" wp14:editId="770DBD78">
                <wp:simplePos x="0" y="0"/>
                <wp:positionH relativeFrom="column">
                  <wp:posOffset>1485742</wp:posOffset>
                </wp:positionH>
                <wp:positionV relativeFrom="paragraph">
                  <wp:posOffset>-129122</wp:posOffset>
                </wp:positionV>
                <wp:extent cx="373680" cy="284040"/>
                <wp:effectExtent l="38100" t="38100" r="45720" b="4000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3680" cy="28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93436" id="Ink 8" o:spid="_x0000_s1026" type="#_x0000_t75" style="position:absolute;margin-left:116.5pt;margin-top:-10.65pt;width:30.4pt;height:2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3EA518E" wp14:editId="4F0A8E02">
                <wp:simplePos x="0" y="0"/>
                <wp:positionH relativeFrom="column">
                  <wp:posOffset>1419502</wp:posOffset>
                </wp:positionH>
                <wp:positionV relativeFrom="paragraph">
                  <wp:posOffset>-102482</wp:posOffset>
                </wp:positionV>
                <wp:extent cx="161640" cy="257400"/>
                <wp:effectExtent l="38100" t="38100" r="10160" b="4762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61640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4BF09" id="Ink 7" o:spid="_x0000_s1026" type="#_x0000_t75" style="position:absolute;margin-left:111.25pt;margin-top:-8.55pt;width:13.75pt;height:2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E45313" wp14:editId="0595D7FA">
                <wp:simplePos x="0" y="0"/>
                <wp:positionH relativeFrom="column">
                  <wp:posOffset>456862</wp:posOffset>
                </wp:positionH>
                <wp:positionV relativeFrom="paragraph">
                  <wp:posOffset>-74042</wp:posOffset>
                </wp:positionV>
                <wp:extent cx="733680" cy="420120"/>
                <wp:effectExtent l="38100" t="38100" r="9525" b="374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33680" cy="42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845731" id="Ink 6" o:spid="_x0000_s1026" type="#_x0000_t75" style="position:absolute;margin-left:35.45pt;margin-top:-6.35pt;width:58.75pt;height:3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8B48532" wp14:editId="049DCFB7">
                <wp:simplePos x="0" y="0"/>
                <wp:positionH relativeFrom="column">
                  <wp:posOffset>95805</wp:posOffset>
                </wp:positionH>
                <wp:positionV relativeFrom="paragraph">
                  <wp:posOffset>-111025</wp:posOffset>
                </wp:positionV>
                <wp:extent cx="370440" cy="391680"/>
                <wp:effectExtent l="19050" t="38100" r="48895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70440" cy="39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22995E" id="Ink 2" o:spid="_x0000_s1026" type="#_x0000_t75" style="position:absolute;margin-left:7.05pt;margin-top:-9.25pt;width:30.15pt;height: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">
                <v:imagedata r:id="rId22" o:title=""/>
              </v:shape>
            </w:pict>
          </mc:Fallback>
        </mc:AlternateContent>
      </w:r>
    </w:p>
    <w:p w14:paraId="57709480" w14:textId="633D91FB" w:rsidR="009B72BC" w:rsidRDefault="009B72BC" w:rsidP="00D93144">
      <w:pPr>
        <w:spacing w:after="0"/>
      </w:pPr>
    </w:p>
    <w:p w14:paraId="2EA05E8A" w14:textId="7B509E2A" w:rsidR="00D93144" w:rsidRDefault="00A11AE7" w:rsidP="00D93144">
      <w:pPr>
        <w:spacing w:after="0" w:line="240" w:lineRule="auto"/>
      </w:pPr>
      <w:r>
        <w:t>Joe Shamla</w:t>
      </w:r>
    </w:p>
    <w:p w14:paraId="59579DF0" w14:textId="565D3680" w:rsidR="00D93144" w:rsidRDefault="00A11AE7" w:rsidP="00D93144">
      <w:pPr>
        <w:spacing w:after="0" w:line="240" w:lineRule="auto"/>
      </w:pPr>
      <w:r>
        <w:t xml:space="preserve">Assistant </w:t>
      </w:r>
      <w:r w:rsidR="00D93144">
        <w:t>City Engineer</w:t>
      </w:r>
    </w:p>
    <w:p w14:paraId="5B1C4879" w14:textId="77777777" w:rsidR="00565890" w:rsidRDefault="00565890" w:rsidP="00D93144">
      <w:pPr>
        <w:spacing w:after="0" w:line="240" w:lineRule="auto"/>
      </w:pPr>
    </w:p>
    <w:p w14:paraId="15A8F757" w14:textId="77777777" w:rsidR="00565890" w:rsidRDefault="00565890" w:rsidP="00D93144">
      <w:pPr>
        <w:spacing w:after="0" w:line="240" w:lineRule="auto"/>
      </w:pPr>
    </w:p>
    <w:p w14:paraId="5EE18196" w14:textId="77777777" w:rsidR="00565890" w:rsidRDefault="00565890" w:rsidP="00D93144">
      <w:pPr>
        <w:spacing w:after="0" w:line="240" w:lineRule="auto"/>
      </w:pPr>
    </w:p>
    <w:p w14:paraId="7DDFDBB3" w14:textId="77777777" w:rsidR="007E01F1" w:rsidRDefault="007E01F1" w:rsidP="007E01F1">
      <w:pPr>
        <w:spacing w:after="0" w:line="240" w:lineRule="auto"/>
        <w:ind w:left="180"/>
      </w:pPr>
    </w:p>
    <w:p w14:paraId="6CC3F78F" w14:textId="3E49EF35" w:rsidR="001A70B2" w:rsidRPr="00F627BF" w:rsidRDefault="001A70B2" w:rsidP="001A70B2">
      <w:pPr>
        <w:spacing w:after="0" w:line="240" w:lineRule="auto"/>
        <w:rPr>
          <w:rFonts w:cstheme="minorHAnsi"/>
        </w:rPr>
      </w:pPr>
      <w:r w:rsidRPr="00F627BF">
        <w:rPr>
          <w:rFonts w:cstheme="minorHAnsi"/>
        </w:rPr>
        <w:t xml:space="preserve">CC:     </w:t>
      </w:r>
      <w:r w:rsidR="00A11AE7">
        <w:rPr>
          <w:rFonts w:cstheme="minorHAnsi"/>
        </w:rPr>
        <w:t>Mike Payne, PE, City Engineer/Deputy Public Works Director</w:t>
      </w:r>
      <w:r w:rsidRPr="00F627BF">
        <w:rPr>
          <w:rFonts w:cstheme="minorHAnsi"/>
        </w:rPr>
        <w:t xml:space="preserve"> </w:t>
      </w:r>
      <w:r w:rsidRPr="00F627BF">
        <w:rPr>
          <w:rFonts w:cstheme="minorHAnsi"/>
        </w:rPr>
        <w:tab/>
      </w:r>
    </w:p>
    <w:sectPr w:rsidR="001A70B2" w:rsidRPr="00F627BF" w:rsidSect="006C6E2D">
      <w:headerReference w:type="default" r:id="rId23"/>
      <w:pgSz w:w="12240" w:h="15840" w:code="1"/>
      <w:pgMar w:top="24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69C41" w14:textId="77777777" w:rsidR="00682068" w:rsidRDefault="00682068" w:rsidP="00CE1970">
      <w:pPr>
        <w:spacing w:after="0" w:line="240" w:lineRule="auto"/>
      </w:pPr>
      <w:r>
        <w:separator/>
      </w:r>
    </w:p>
  </w:endnote>
  <w:endnote w:type="continuationSeparator" w:id="0">
    <w:p w14:paraId="737D9980" w14:textId="77777777" w:rsidR="00682068" w:rsidRDefault="00682068" w:rsidP="00CE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6D8EC" w14:textId="77777777" w:rsidR="00682068" w:rsidRDefault="00682068" w:rsidP="00CE1970">
      <w:pPr>
        <w:spacing w:after="0" w:line="240" w:lineRule="auto"/>
      </w:pPr>
      <w:r>
        <w:separator/>
      </w:r>
    </w:p>
  </w:footnote>
  <w:footnote w:type="continuationSeparator" w:id="0">
    <w:p w14:paraId="7456F0C9" w14:textId="77777777" w:rsidR="00682068" w:rsidRDefault="00682068" w:rsidP="00CE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0E22" w14:textId="77777777" w:rsidR="00A63B2A" w:rsidRDefault="00A63B2A">
    <w:pPr>
      <w:pStyle w:val="Header"/>
    </w:pPr>
    <w:r>
      <w:rPr>
        <w:rFonts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7447AE2" wp14:editId="392AE5AD">
          <wp:simplePos x="0" y="0"/>
          <wp:positionH relativeFrom="page">
            <wp:align>right</wp:align>
          </wp:positionH>
          <wp:positionV relativeFrom="paragraph">
            <wp:posOffset>-473075</wp:posOffset>
          </wp:positionV>
          <wp:extent cx="7768988" cy="10053983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everly\Documents\Bev's Work\COLOURS\10518 City of Plymouth\Proof 1\6-15-16 _Letterhead_templa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8988" cy="100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FE"/>
    <w:rsid w:val="00000A78"/>
    <w:rsid w:val="00011C1E"/>
    <w:rsid w:val="000161D7"/>
    <w:rsid w:val="000371FE"/>
    <w:rsid w:val="00047598"/>
    <w:rsid w:val="000507A0"/>
    <w:rsid w:val="00063605"/>
    <w:rsid w:val="00094870"/>
    <w:rsid w:val="000B1C7D"/>
    <w:rsid w:val="000C4456"/>
    <w:rsid w:val="00105D07"/>
    <w:rsid w:val="001457B5"/>
    <w:rsid w:val="001763B1"/>
    <w:rsid w:val="00187347"/>
    <w:rsid w:val="001A1616"/>
    <w:rsid w:val="001A70B2"/>
    <w:rsid w:val="001C7A64"/>
    <w:rsid w:val="00245F28"/>
    <w:rsid w:val="00251268"/>
    <w:rsid w:val="002A5371"/>
    <w:rsid w:val="002C59F7"/>
    <w:rsid w:val="002D2183"/>
    <w:rsid w:val="002D3501"/>
    <w:rsid w:val="002F472F"/>
    <w:rsid w:val="002F5412"/>
    <w:rsid w:val="00326B01"/>
    <w:rsid w:val="00367C06"/>
    <w:rsid w:val="003F294C"/>
    <w:rsid w:val="004118A9"/>
    <w:rsid w:val="004348DC"/>
    <w:rsid w:val="0045513B"/>
    <w:rsid w:val="004669FE"/>
    <w:rsid w:val="00504567"/>
    <w:rsid w:val="00543247"/>
    <w:rsid w:val="00565890"/>
    <w:rsid w:val="00571A8F"/>
    <w:rsid w:val="00585A62"/>
    <w:rsid w:val="00590346"/>
    <w:rsid w:val="005A1D4B"/>
    <w:rsid w:val="005B5451"/>
    <w:rsid w:val="00600875"/>
    <w:rsid w:val="00630CC7"/>
    <w:rsid w:val="00664FDF"/>
    <w:rsid w:val="00667C51"/>
    <w:rsid w:val="00682068"/>
    <w:rsid w:val="006969F9"/>
    <w:rsid w:val="006A7702"/>
    <w:rsid w:val="006B091E"/>
    <w:rsid w:val="006C6E2D"/>
    <w:rsid w:val="00730838"/>
    <w:rsid w:val="00752697"/>
    <w:rsid w:val="007E01F1"/>
    <w:rsid w:val="007E08C8"/>
    <w:rsid w:val="007E3371"/>
    <w:rsid w:val="00805324"/>
    <w:rsid w:val="008254AE"/>
    <w:rsid w:val="00840D55"/>
    <w:rsid w:val="00855022"/>
    <w:rsid w:val="00860C54"/>
    <w:rsid w:val="00883550"/>
    <w:rsid w:val="008A6AEF"/>
    <w:rsid w:val="008E7A24"/>
    <w:rsid w:val="009A3EEF"/>
    <w:rsid w:val="009B72BC"/>
    <w:rsid w:val="00A11AE7"/>
    <w:rsid w:val="00A124A5"/>
    <w:rsid w:val="00A41948"/>
    <w:rsid w:val="00A4254B"/>
    <w:rsid w:val="00A63B2A"/>
    <w:rsid w:val="00A76DA2"/>
    <w:rsid w:val="00A817B0"/>
    <w:rsid w:val="00AB334B"/>
    <w:rsid w:val="00B01BD4"/>
    <w:rsid w:val="00B11F3D"/>
    <w:rsid w:val="00B13297"/>
    <w:rsid w:val="00B22943"/>
    <w:rsid w:val="00B33707"/>
    <w:rsid w:val="00B71A73"/>
    <w:rsid w:val="00BB653A"/>
    <w:rsid w:val="00BB7D34"/>
    <w:rsid w:val="00BF2CF0"/>
    <w:rsid w:val="00BF612C"/>
    <w:rsid w:val="00C01235"/>
    <w:rsid w:val="00C17D17"/>
    <w:rsid w:val="00C21C2E"/>
    <w:rsid w:val="00C230D1"/>
    <w:rsid w:val="00C26BC4"/>
    <w:rsid w:val="00C341E4"/>
    <w:rsid w:val="00CC20F9"/>
    <w:rsid w:val="00CE1970"/>
    <w:rsid w:val="00CF0A3F"/>
    <w:rsid w:val="00CF620A"/>
    <w:rsid w:val="00D15EEB"/>
    <w:rsid w:val="00D264E5"/>
    <w:rsid w:val="00D3769C"/>
    <w:rsid w:val="00D800EA"/>
    <w:rsid w:val="00D90372"/>
    <w:rsid w:val="00D93144"/>
    <w:rsid w:val="00DB09FE"/>
    <w:rsid w:val="00DB6F15"/>
    <w:rsid w:val="00DC13B6"/>
    <w:rsid w:val="00DE1057"/>
    <w:rsid w:val="00DE1827"/>
    <w:rsid w:val="00E41537"/>
    <w:rsid w:val="00E4245A"/>
    <w:rsid w:val="00E4389F"/>
    <w:rsid w:val="00E51941"/>
    <w:rsid w:val="00E72585"/>
    <w:rsid w:val="00E91D14"/>
    <w:rsid w:val="00E97A3B"/>
    <w:rsid w:val="00EC0E70"/>
    <w:rsid w:val="00EC5348"/>
    <w:rsid w:val="00F008E0"/>
    <w:rsid w:val="00F23F68"/>
    <w:rsid w:val="00FB7E57"/>
    <w:rsid w:val="00FC1BAA"/>
    <w:rsid w:val="00FE438D"/>
    <w:rsid w:val="00FF13C3"/>
    <w:rsid w:val="00F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5121"/>
  <w15:docId w15:val="{D580DE91-05AD-4D50-B222-49DC274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6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970"/>
  </w:style>
  <w:style w:type="paragraph" w:styleId="Footer">
    <w:name w:val="footer"/>
    <w:basedOn w:val="Normal"/>
    <w:link w:val="FooterChar"/>
    <w:uiPriority w:val="99"/>
    <w:unhideWhenUsed/>
    <w:rsid w:val="00CE1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970"/>
  </w:style>
  <w:style w:type="character" w:styleId="Hyperlink">
    <w:name w:val="Hyperlink"/>
    <w:basedOn w:val="DefaultParagraphFont"/>
    <w:unhideWhenUsed/>
    <w:rsid w:val="00CC20F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53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0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hyperlink" Target="mailto:jshamla@plymouthmn.gov" TargetMode="Externa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ayne\Downloads\Letterhead_Template_2019%20(1)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30:03.7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24575,'0'8'0,"0"-1"0,0 1 0,1 0 0,0 0 0,1 0 0,0-1 0,0 1 0,0 0 0,1-1 0,0 0 0,7 12 0,-7-16 0,0 1 0,0-1 0,0 1 0,1-1 0,-1 0 0,1 0 0,0 0 0,-1-1 0,1 0 0,1 1 0,-1-1 0,0-1 0,0 1 0,1-1 0,-1 1 0,1-1 0,-1 0 0,1-1 0,-1 1 0,1-1 0,5 0 0,-2 0-59,0 0 0,0 0-1,0-1 1,0 0-1,0-1 1,0 0 0,0 0-1,-1 0 1,1-1 0,-1 0-1,1-1 1,-1 1 0,0-2-1,0 1 1,-1-1-1,0 0 1,1 0 0,-1 0-1,-1-1 1,1 0 0,-1 0-1,6-11 1,-7 9-6767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30:00.6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1 496 24575,'47'0'0,"-28"2"0,1-1 0,-1-1 0,0-1 0,0-1 0,0 0 0,0-2 0,0 0 0,-1-1 0,24-10 0,-29 9 0,12-6 0,-1-1 0,36-25 0,-53 33 0,0-1 0,-1 0 0,1-1 0,-1 1 0,-1-1 0,1 0 0,-1 0 0,0-1 0,-1 1 0,0-1 0,0 0 0,3-10 0,11-43 0,-2-1 0,8-67 0,-23 127 0,-1-1 0,0 1 0,0 0 0,1 0 0,-2 0 0,1 0 0,0 0 0,0 0 0,-1-1 0,1 1 0,-1 0 0,1 0 0,-1 0 0,-1-3 0,1 4 0,0 1 0,1-1 0,-1 0 0,0 0 0,0 1 0,0-1 0,1 0 0,-1 1 0,0-1 0,0 1 0,0-1 0,0 1 0,0 0 0,0-1 0,0 1 0,0 0 0,0 0 0,0-1 0,0 1 0,0 0 0,-2 0 0,0 1 0,-1-1 0,0 1 0,1 0 0,-1 0 0,0 0 0,1 1 0,-1-1 0,1 1 0,0 0 0,0 0 0,-1 0 0,1 0 0,0 1 0,-3 3 0,-11 11 0,0 1 0,1 0 0,2 2 0,0-1 0,0 2 0,2 0 0,1 0 0,-12 30 0,20-38 0,1 0 0,0 0 0,0 1 0,1-1 0,2 19 0,-1-25 0,0 0 0,1 0 0,0 0 0,0 0 0,1 0 0,0 0 0,0 0 0,1 0 0,0-1 0,0 1 0,6 9 0,-3-11 0,-1-1 0,1 1 0,-1-1 0,1 0 0,0 0 0,1-1 0,-1 1 0,1-1 0,-1-1 0,1 1 0,0-1 0,0-1 0,0 1 0,0-1 0,9 0 0,4 1 0,1-1 0,-1-2 0,1 0 0,22-4 0,-34 3 0,0 0 0,-1-1 0,1 0 0,-1 0 0,1-1 0,-1 0 0,-1-1 0,1 1 0,10-9 0,4-6 0,31-34 0,-37 36 0,-5 10 0,-10 20 0,-13 29 0,10-33 0,0-3 0,1 1 0,0 0 0,0-1 0,0 1 0,1 0 0,1 0 0,-1-1 0,1 1 0,0 0 0,0 0 0,4 11 0,-3-15 0,-1-1 0,0 1 0,1-1 0,-1 1 0,1-1 0,0 0 0,0 1 0,0-1 0,0 0 0,0 0 0,0-1 0,1 1 0,-1 0 0,1-1 0,-1 1 0,1-1 0,-1 0 0,1 0 0,0 0 0,0 0 0,-1 0 0,1-1 0,0 1 0,0-1 0,0 0 0,0 0 0,0 0 0,0 0 0,3-1 0,0 0 0,0 0 0,0 0 0,0-1 0,0 0 0,-1 0 0,1 0 0,-1 0 0,0-1 0,1 0 0,-1 0 0,0-1 0,-1 0 0,1 1 0,-1-1 0,1-1 0,-1 1 0,-1-1 0,1 0 0,0 1 0,-1-1 0,0-1 0,-1 1 0,1 0 0,-1-1 0,0 0 0,0 1 0,0-1 0,-1 0 0,0 0 0,0 0 0,-1 0 0,1 0 0,-1 0 0,-1 0 0,1 0 0,-1 0 0,0 0 0,0 0 0,-1 1 0,0-1 0,0 0 0,-4-8 0,3 10 0,1 1 0,-1-1 0,1 0 0,-1 1 0,0 0 0,0-1 0,-1 1 0,1 1 0,-1-1 0,1 0 0,-1 1 0,0 0 0,0 0 0,0 0 0,0 0 0,0 1 0,0-1 0,-1 1 0,1 0 0,0 0 0,-1 1 0,1-1 0,-1 1 0,1 0 0,-1 0 0,1 1 0,-1-1 0,1 1 0,0 0 0,-1 0 0,1 1 0,0-1 0,0 1 0,0 0 0,-5 2 0,9-3 1,0-1 1,0 0-1,-1 0 0,1 0 0,0 0 0,-1 0 0,1 0 1,0 0-1,0 1 0,-1-1 0,1 0 0,0 0 1,0 0-1,-1 1 0,1-1 0,0 0 0,0 0 0,0 1 1,0-1-1,-1 0 0,1 0 0,0 1 0,0-1 0,0 0 1,0 1-1,0-1 0,0 0 0,0 1 0,0-1 1,0 0-1,0 0 0,0 1 0,0-1 0,0 0 0,0 1 1,0-1-1,0 0 0,0 1 0,0-1 0,0 0 0,0 0 1,0 1-1,1-1 0,-1 0 0,0 0 0,0 1 1,0-1-1,1 0 0,-1 0 0,0 1 0,16 5-1426,5-2-5401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29:54.2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75 24575,'-1'6'0,"1"1"0,0-1 0,1 0 0,-1 0 0,1 1 0,0-1 0,1 0 0,-1 0 0,1 0 0,0 0 0,1 0 0,-1-1 0,1 1 0,0-1 0,1 1 0,0-1 0,-1 0 0,1 0 0,1-1 0,4 5 0,7 7 0,-14-13 0,1 0 0,-1 0 0,1 0 0,0-1 0,0 1 0,0-1 0,6 3 0,-8-4 0,1-1 0,0 1 0,-1-1 0,1 0 0,0 0 0,0 1 0,-1-1 0,1 0 0,0-1 0,0 1 0,-1 0 0,1 0 0,0-1 0,-1 1 0,1-1 0,0 0 0,-1 1 0,1-1 0,-1 0 0,1 0 0,1-2 0,124-101 0,-127 103 0,0 1 0,0 0 0,1-1 0,-1 1 0,0 0 0,1 0 0,-1-1 0,0 1 0,1 0 0,-1 0 0,1-1 0,-1 1 0,0 0 0,1 0 0,-1 0 0,1 0 0,-1 0 0,1 0 0,-1 0 0,0 0 0,1 0 0,-1 0 0,1 0 0,-1 0 0,1 0 0,-1 0 0,0 0 0,1 0 0,-1 0 0,1 1 0,-1-1 0,0 0 0,1 0 0,-1 0 0,1 1 0,-1-1 0,0 0 0,1 1 0,-1-1 0,1 1 0,2 22 0,-9 24 0,-13 25 0,23-110 0,-4 32 0,0 0 0,0-1 0,1 1 0,0-1 0,0 1 0,1 0 0,-1 0 0,6-11 0,0 3 0,1 2 0,0-1 0,1 1 0,17-18 0,-23 27 0,-1 0 0,1 0 0,0 1 0,0-1 0,1 1 0,-1-1 0,1 1 0,-1 0 0,1 0 0,0 1 0,-1-1 0,1 1 0,0 0 0,0 0 0,0 0 0,0 0 0,0 1 0,0-1 0,0 1 0,0 0 0,8 1 0,-10 0 0,0 0 0,0 0 0,0 0 0,0 1 0,0-1 0,0 0 0,0 1 0,0-1 0,-1 1 0,1 0 0,-1 0 0,1-1 0,-1 1 0,1 0 0,-1 0 0,0 0 0,0 0 0,0 1 0,0-1 0,-1 0 0,2 4 0,9 60 0,-5-31 0,6 26 0,-12-61 0,1 0 0,-1 0 0,1 0 0,-1 0 0,0 0 0,1 0 0,-1 0 0,1 0 0,-1 0 0,1 0 0,-1 0 0,1-1 0,-1 1 0,1 0 0,-1 0 0,1 0 0,-1-1 0,0 1 0,1 0 0,-1-1 0,1 1 0,-1 0 0,0-1 0,1 1 0,-1 0 0,0-1 0,0 1 0,1-1 0,-1 1 0,0 0 0,0-1 0,0 1 0,1-1 0,-1 1 0,0-1 0,0 1 0,0-1 0,11-20 0,-9 18 0,8-20 0,1 0 0,16-24 0,-21 40 0,-1-1 0,1 1 0,1 1 0,-1-1 0,1 1 0,0 0 0,1 0 0,-1 1 0,11-6 0,16-11 0,-28 17 0,0 1 0,0-1 0,1 1 0,-1 0 0,1 1 0,0 0 0,10-3 0,-16 5 0,1 1 0,-1 0 0,0 0 0,1 0 0,-1 0 0,0 0 0,0 0 0,1 0 0,-1 1 0,0-1 0,0 0 0,1 1 0,-1-1 0,0 1 0,0-1 0,0 1 0,1 0 0,-1-1 0,1 2 0,0 0 0,0 1 0,0-1 0,-1 0 0,1 1 0,-1 0 0,1-1 0,-1 1 0,0 0 0,0-1 0,0 1 0,1 6 0,3 22-137,-1 1 0,-1 0 0,-2 48 0,-2-55-680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29:49.3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0 789 24575,'17'-1'0,"0"0"0,0-1 0,0-1 0,0 0 0,0-1 0,-1-1 0,0-1 0,0 0 0,0-1 0,16-10 0,-5 0 0,-1-1 0,-1-2 0,0 0 0,32-36 0,-44 42 0,0-1 0,-1 0 0,-1-1 0,0 0 0,-2-1 0,0 0 0,0-1 0,-2 1 0,0-2 0,-1 1 0,4-23 0,3-4 0,-10 39 0,-1-1 0,0-1 0,0 1 0,0 0 0,-1 0 0,0-1 0,0 1 0,-1-1 0,0 1 0,0-1 0,-1 1 0,-2-9 0,0-2 0,0-1 0,0-28 0,3 32 0,-1 0 0,-1-1 0,-1 1 0,-6-25 0,7 35 0,-13-31 0,5 31 0,0 22 0,-60 263 0,58-224 0,2 1 0,2 0 0,3 1 0,4 92 0,1-142 0,-7 21 0,12-45 0,-1 6 0,1 0 0,0 0 0,1 1 0,0 0 0,0 0 0,1 0 0,0 0 0,1 1 0,0 1 0,0-1 0,0 1 0,1 1 0,0-1 0,1 2 0,-1-1 0,1 1 0,0 1 0,1 0 0,17-5 0,-27 9 0,0-1 0,1 1 0,-1 0 0,0 0 0,1 0 0,-1 0 0,1 0 0,-1 0 0,0 1 0,1-1 0,-1 0 0,0 1 0,0-1 0,1 1 0,-1-1 0,0 1 0,0 0 0,0 0 0,0-1 0,1 1 0,-1 0 0,0 0 0,0 0 0,-1 0 0,1 0 0,0 0 0,0 0 0,0 0 0,-1 1 0,1-1 0,-1 0 0,1 0 0,-1 1 0,1-1 0,-1 0 0,0 1 0,1-1 0,-1 0 0,0 3 0,2 9 0,-1 0 0,0 0 0,-2 18 0,0-8 0,1-19 0,0 0 0,1 0 0,-1-1 0,0 1 0,1 0 0,0 0 0,0-1 0,0 1 0,0-1 0,1 1 0,0-1 0,-1 0 0,1 1 0,0-1 0,0 0 0,1 0 0,-1 0 0,1 0 0,-1-1 0,1 1 0,0-1 0,0 0 0,0 0 0,0 0 0,1 0 0,-1 0 0,0 0 0,1-1 0,0 0 0,-1 0 0,5 1 0,-1-1 0,0-1 0,0 0 0,-1 0 0,1-1 0,0 1 0,-1-2 0,1 1 0,0-1 0,-1 0 0,0 0 0,1-1 0,-1 1 0,0-1 0,0-1 0,-1 1 0,10-8 0,20-17 0,56-35 0,-80 57 0,-1 0 0,1 1 0,0 0 0,1 0 0,-1 2 0,1-1 0,0 1 0,0 1 0,0 0 0,21 0 0,-31 2 0,-1 0 0,0 0 0,0 0 0,1 0 0,-1 1 0,0-1 0,0 0 0,0 1 0,0-1 0,0 1 0,1-1 0,-1 1 0,0 0 0,0-1 0,0 1 0,0 0 0,-1 0 0,1 0 0,0 0 0,0 0 0,0 0 0,-1 0 0,1 0 0,0 0 0,-1 0 0,1 2 0,0 1 0,0 0 0,0-1 0,0 1 0,-1 0 0,1 0 0,-1 0 0,0 0 0,-1 6 0,-1 4 0,-1 0 0,0 0 0,-10 25 0,11-36 0,0 0 0,0 0 0,0 0 0,-1 0 0,1 0 0,-1 0 0,1-1 0,-1 1 0,0-1 0,0 0 0,0 0 0,-1 0 0,1 0 0,0-1 0,-1 1 0,1-1 0,-1 0 0,1 0 0,-1 0 0,0 0 0,1-1 0,-1 1 0,0-1 0,1 0 0,-1 0 0,0 0 0,0-1 0,1 1 0,-1-1 0,0 0 0,1 0 0,-1 0 0,-5-3 0,5 3 0,0-1 0,0 1 0,0-1 0,0 0 0,0 0 0,0 0 0,0 0 0,1-1 0,-1 1 0,1-1 0,0 0 0,-1 0 0,1 0 0,1-1 0,-1 1 0,0-1 0,1 0 0,0 1 0,0-1 0,0 0 0,0 0 0,1 0 0,-1-1 0,1 1 0,0 0 0,0-1 0,1 1 0,-1-7 0,4-3-1365,3 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29:41.9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304 1 24575,'-15'0'0,"-15"-1"0,1 2 0,-33 6 0,55-7 0,0 2 0,0-1 0,0 1 0,0 1 0,0-1 0,0 1 0,0 0 0,1 0 0,0 1 0,0 0 0,0 0 0,0 1 0,0-1 0,-5 7 0,5-1 0,1-1 0,1 1 0,-1 0 0,2 1 0,-1-1 0,1 1 0,1-1 0,0 1 0,1 0 0,0 0 0,0 18 0,1-26 0,1 0 0,-1 0 0,1-1 0,-1 1 0,1 0 0,0-1 0,0 1 0,0-1 0,0 1 0,0-1 0,1 1 0,-1-1 0,1 0 0,-1 1 0,1-1 0,0 0 0,0 0 0,0-1 0,0 1 0,1 0 0,-1-1 0,0 1 0,1-1 0,2 2 0,8 2 0,-1 0 0,1-1 0,0-1 0,15 2 0,31 11 0,-10 7 0,47 32 0,-89-50 0,0 1 0,0 0 0,-1 0 0,0 1 0,0 0 0,-1 0 0,1 0 0,-2 0 0,1 1 0,5 13 0,-4-7 0,0 1 0,-1 0 0,-1 0 0,-1 0 0,3 20 0,-6-31 0,-1 0 0,1 0 0,-1 1 0,0-1 0,0 0 0,-1-1 0,1 1 0,-1 0 0,0 0 0,0-1 0,0 1 0,0-1 0,-1 1 0,1-1 0,-1 0 0,0 0 0,0 0 0,0 0 0,0-1 0,-1 1 0,1-1 0,-1 0 0,1 0 0,-9 3 0,-6 4 0,-1 0 0,-1-2 0,-32 9 0,14-9-117,-1-2 0,1-1 0,-74-2 0,74-2-780,27 0-5929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29:33.4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1 477 24575,'11'1'0,"1"1"0,-1-1 0,1 2 0,-1 0 0,17 6 0,-16-4 0,1-1 0,0 0 0,0-1 0,16 1 0,43 0 0,89-8 0,-154 3 0,0-1 0,0-1 0,0 1 0,0-1 0,0 0 0,-1-1 0,1 1 0,-1-1 0,0-1 0,0 1 0,10-11 0,31-19 0,-46 33 0,-1 1 0,0 0 0,1-1 0,-1 1 0,1 0 0,-1 0 0,0-1 0,1 1 0,-1 0 0,1 0 0,-1 0 0,1 0 0,-1-1 0,1 1 0,-1 0 0,0 0 0,1 0 0,-1 0 0,1 0 0,-1 0 0,1 0 0,-1 0 0,1 1 0,-1-1 0,1 0 0,-1 0 0,1 0 0,-1 0 0,1 1 0,-1-1 0,0 0 0,1 0 0,-1 1 0,0-1 0,1 0 0,-1 1 0,1-1 0,-1 0 0,0 1 0,1-1 0,0 25 0,-15 24 0,9-33 0,-2-1 0,0 0 0,-1 0 0,0-1 0,-1 0 0,-1-1 0,0 0 0,-19 19 0,26-29 0,-1 0 0,1 0 0,-1 0 0,1 0 0,-1-1 0,0 0 0,0 0 0,0 0 0,-1 0 0,1-1 0,0 1 0,-1-1 0,1 0 0,0 0 0,-1-1 0,1 1 0,-1-1 0,1 0 0,-1 0 0,1-1 0,-1 1 0,1-1 0,-1 0 0,1 0 0,-1-1 0,1 1 0,0-1 0,0 0 0,0 0 0,0 0 0,0-1 0,1 1 0,-1-1 0,0 0 0,-4-5 0,0-2 0,0 0 0,1 0 0,0 0 0,-9-19 0,2 1 0,12 23 0,4 10 0,6 12 0,1 0 0,1 0 0,1-1 0,0-1 0,1 0 0,23 23 0,-29-31 0,2-1 0,-1 0 0,0 0 0,1-1 0,0 0 0,1 0 0,-1-1 0,1 0 0,0 0 0,0-1 0,0-1 0,0 1 0,0-1 0,0-1 0,13 1 0,-9-1 0,0-1 0,0-1 0,0 0 0,0-1 0,0 0 0,0-1 0,-1 0 0,1-1 0,-1-1 0,0 0 0,0 0 0,-1-2 0,12-7 0,-2 3 0,0 1 0,0 0 0,1 2 0,29-8 0,-34 11 0,1 0 0,-1-1 0,-1 0 0,1-2 0,-1 0 0,0-1 0,-1 0 0,20-16 0,-31 21 0,0-1 0,-1 1 0,0-1 0,1 0 0,-2 0 0,1 0 0,0-1 0,-1 1 0,0 0 0,-1-1 0,1 0 0,-1 1 0,0-1 0,0 0 0,-1 0 0,1 0 0,-2-7 0,0 11 0,0 1 0,0-1 0,0 1 0,-1-1 0,1 1 0,0 0 0,-1 0 0,1-1 0,-1 1 0,1 0 0,-1 0 0,0 1 0,1-1 0,-1 0 0,0 0 0,0 1 0,0-1 0,1 1 0,-1 0 0,0-1 0,0 1 0,0 0 0,0 0 0,0 0 0,0 1 0,-2-1 0,-52 6 0,48-4 0,0 1 0,0 0 0,1 0 0,-1 0 0,1 1 0,0 0 0,0 0 0,0 1 0,0 0 0,1 0 0,0 1 0,0 0 0,0 0 0,1 0 0,-1 1 0,2-1 0,-1 1 0,1 1 0,0-1 0,0 0 0,1 1 0,0 0 0,1 0 0,0 0 0,0 0 0,0 0 0,1 0 0,0 15 0,1-10 0,-1 0 0,1 0 0,1 1 0,0-1 0,0 0 0,8 26 0,-8-36 0,0 1 0,1-1 0,0 0 0,0 0 0,0 0 0,0 0 0,0 0 0,0-1 0,1 1 0,-1 0 0,1-1 0,0 0 0,-1 0 0,1 0 0,0 0 0,1 0 0,-1-1 0,0 1 0,0-1 0,1 0 0,-1 0 0,1 0 0,-1 0 0,1 0 0,-1-1 0,1 0 0,5 0 0,-2 0 0,0-1 0,0 0 0,0 0 0,0 0 0,0-1 0,0 0 0,-1-1 0,1 1 0,-1-1 0,1-1 0,-1 1 0,0-1 0,-1 0 0,7-5 0,11-11 0,-2 0 0,21-25 0,-17 18 0,-15 14 0,0 1 0,-1-2 0,0 0 0,-1 0 0,8-18 0,-3 5 0,-35 96 0,-6-4 0,17-45 0,2 1 0,0 0 0,2 1 0,0 0 0,-6 40 0,2 270 0,10-446 0,2-133 0,1 220 0,2 1 0,1-1 0,1 1 0,1 0 0,1 0 0,2 1 0,0 0 0,2 1 0,1 0 0,24-36 0,-35 58 0,-1 0 0,1 0 0,-1 0 0,1 0 0,0 0 0,0 0 0,0 0 0,0 0 0,1 1 0,-1-1 0,0 1 0,1 0 0,-1 0 0,1 0 0,-1 0 0,1 0 0,-1 0 0,1 0 0,0 1 0,-1 0 0,1-1 0,0 1 0,-1 0 0,6 1 0,-6-1 0,0 1 0,0 0 0,0 0 0,0 1 0,0-1 0,0 0 0,0 1 0,0-1 0,0 1 0,-1 0 0,1-1 0,0 1 0,-1 0 0,0 0 0,1 0 0,-1 0 0,0 0 0,0 0 0,0 1 0,0-1 0,-1 0 0,1 0 0,-1 1 0,1-1 0,-1 0 0,0 1 0,0 3 0,4 30 0,-2-24 0,-1 0 0,0 1 0,-1-1 0,0 1 0,-1-1 0,-2 14 0,1-22 0,1 0 0,-1 0 0,0 0 0,1 0 0,-2 0 0,1 0 0,0 0 0,-1-1 0,0 0 0,0 1 0,0-1 0,0 0 0,0 0 0,-1 0 0,1-1 0,-1 1 0,0-1 0,0 0 0,1 0 0,-1 0 0,-8 1 0,-8 6 0,33-11 0,35-14 0,-26 0 0,0 0 0,-1-1 0,-1-1 0,22-26 0,66-88 0,-94 113 0,6-11 0,-1-1 0,-1-1 0,-2-1 0,-1 0 0,-2-1 0,-1 0 0,-2-1 0,-1 0 0,4-37 0,-12 67 0,0 0 0,-1 0 0,0 1 0,0-1 0,0 0 0,0 0 0,-1 0 0,1 0 0,-1 1 0,-1-1 0,-2-8 0,4 12 0,-1 0 0,0 0 0,1 0 0,-1 1 0,0-1 0,0 0 0,1 0 0,-1 0 0,0 1 0,0-1 0,0 0 0,0 1 0,0-1 0,0 1 0,0-1 0,-1 1 0,1-1 0,0 1 0,-2-1 0,0 1 0,0 0 0,0 0 0,0 1 0,1-1 0,-1 1 0,0-1 0,0 1 0,0 0 0,1 0 0,-1 0 0,-3 2 0,-5 3 0,0-1 0,1 1 0,0 1 0,0 0 0,1 0 0,0 1 0,0 0 0,-9 12 0,13-13 0,0-1 0,1 1 0,0 0 0,1 0 0,0 1 0,0-1 0,0 1 0,1-1 0,0 1 0,1 0 0,-1 0 0,2 0 0,-1 10 0,-11 257 0,12-12 0,2-273 0,1 0 0,0 1 0,0-1 0,1 0 0,0 1 0,1 0 0,6-10 0,0-1 0,-1 0 0,1 0 0,19-25 0,-27 41 0,0 0 0,0 0 0,1 0 0,-1 0 0,1 1 0,0-1 0,0 1 0,0 0 0,0 0 0,1 0 0,-1 1 0,1-1 0,-1 1 0,1 0 0,0 1 0,9-3 0,-12 5 0,0-1 0,0 1 0,1-1 0,-1 1 0,0 0 0,0 0 0,0 0 0,0 0 0,0 1 0,0-1 0,-1 0 0,1 1 0,0-1 0,-1 1 0,1 0 0,-1-1 0,1 1 0,-1 0 0,0 0 0,0 0 0,0 0 0,0 0 0,2 4 0,21 61 0,-19-50 0,-1-4 0,1 0 0,0 0 0,1 0 0,0-1 0,10 14 0,-14-23 0,1 1 0,0-1 0,-1 0 0,1 0 0,1 0 0,-1 0 0,0-1 0,1 0 0,-1 1 0,1-1 0,0 0 0,0-1 0,0 1 0,0-1 0,0 1 0,0-1 0,0 0 0,0-1 0,1 1 0,6-1 0,0 1 0,-1-1 0,1 0 0,-1-1 0,1 0 0,-1 0 0,1-1 0,-1-1 0,0 0 0,1 0 0,-2-1 0,1 0 0,0-1 0,-1 0 0,0-1 0,17-12 0,-7 1-64,-1-1 1,17-20-1,-17 17-1110,-9 11-5652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20:28:39.5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236 765 24575,'0'-13'0,"-1"-1"0,0 1 0,-1 0 0,0 0 0,-1-1 0,-9-22 0,-1 9 0,0 0 0,-17-24 0,4 10 0,2-2 0,-20-50 0,38 73 0,2 0 0,0 0 0,1 0 0,0 0 0,2-1 0,1 1 0,0-1 0,2 1 0,0-1 0,1 1 0,7-25 0,-8 40 0,-1-1 0,1 1 0,0 0 0,1 0 0,-1 0 0,1 0 0,0 1 0,0-1 0,1 1 0,-1-1 0,1 1 0,0 0 0,0 1 0,0-1 0,0 1 0,1-1 0,0 1 0,-1 1 0,1-1 0,0 1 0,8-3 0,-3 3 0,-1 0 0,1 0 0,-1 1 0,1 1 0,-1 0 0,1 0 0,0 1 0,-1 0 0,1 0 0,-1 1 0,15 5 0,4 1 0,0 1 0,-1 2 0,0 1 0,26 15 0,-46-23 0,0 1 0,-1-1 0,0 1 0,0 0 0,0 1 0,0-1 0,-1 1 0,0 0 0,0 0 0,-1 1 0,1 0 0,-1 0 0,-1 0 0,0 0 0,0 0 0,0 0 0,-1 1 0,0 0 0,2 15 0,-2-10 0,-1 0 0,-1 0 0,0 1 0,-1-1 0,0 0 0,-1 0 0,-1 0 0,0 0 0,0 0 0,-2 0 0,1-1 0,-2 0 0,1 0 0,-2 0 0,-12 17 0,-15 19 0,-54 104 0,25-40 0,29-46 0,27-50 0,-1 0 0,0 0 0,-2 0 0,-11 15 0,-103 121 0,123-151 0,0 1 0,0 0 0,0-1 0,-1 1 0,1-1 0,-1 0 0,1 1 0,-1-1 0,1 0 0,-1 0 0,0 0 0,1 0 0,-1 0 0,0 0 0,0-1 0,0 1 0,0-1 0,0 1 0,1-1 0,-1 0 0,0 1 0,-3-1 0,3-1 0,1 0 0,-1 1 0,1-1 0,-1 0 0,0 0 0,1 0 0,0 0 0,-1 0 0,1 0 0,0-1 0,-1 1 0,1 0 0,0-1 0,0 1 0,0-1 0,0 1 0,1-1 0,-1 1 0,-1-4 0,0-1 0,0 0 0,0 0 0,0 0 0,1-1 0,0 1 0,1 0 0,-1-1 0,1 1 0,0-1 0,1 1 0,-1 0 0,1-1 0,2-5 0,1 4 0,-1 1 0,1 0 0,0 0 0,1 0 0,0 1 0,0-1 0,0 1 0,1 0 0,0 1 0,0-1 0,0 1 0,14-7 0,7-4 0,0 2 0,32-11 0,-13 5 0,169-60 0,-196 74 0,0-1 0,1 1 0,0 0 0,1 2 0,32-3 0,-51 7 0,-1 0 0,1 0 0,0 1 0,0-1 0,0 0 0,0 1 0,0-1 0,0 1 0,-1 0 0,1-1 0,0 1 0,-1 0 0,1 0 0,0 0 0,-1 0 0,1 1 0,-1-1 0,1 0 0,-1 1 0,2 1 0,15 38 0,-16-37 0,-1 1 0,1 0 0,0-1 0,0 1 0,0-1 0,1 0 0,-1 0 0,1 0 0,0 0 0,5 5 0,-1-5 0,-1 0 0,1-1 0,0 0 0,0 0 0,1-1 0,-1 1 0,0-2 0,1 1 0,-1-1 0,1 0 0,12-1 0,-5 1 0,0-2 0,0 0 0,0 0 0,0-2 0,14-4 0,-20 4 0,0-1 0,-1 0 0,0 0 0,0-1 0,0 0 0,-1 0 0,1-1 0,-1 0 0,-1 0 0,1-1 0,-1 0 0,0 0 0,-1 0 0,8-12 0,-11 15 0,0 1 0,0 0 0,-1-1 0,1 1 0,-1-1 0,0 1 0,0-1 0,0 0 0,0 0 0,-1 1 0,1-1 0,-1 0 0,0 0 0,0 0 0,0 0 0,-1 1 0,1-1 0,-1 0 0,0 0 0,0 1 0,0-1 0,-1 1 0,1-1 0,-1 1 0,0-1 0,0 1 0,0 0 0,-1 0 0,1 0 0,-1 0 0,1 0 0,-1 1 0,0-1 0,0 1 0,0-1 0,-5-2 0,-5-1 0,0-1 0,-1 1 0,1 1 0,-1 1 0,0 0 0,-1 1 0,1 0 0,0 1 0,-20-1 0,-11 2 0,-76 9 0,119-8 4,0 0-1,1 0 1,-1 0-1,0 0 1,0 1-1,0-1 1,0 1-1,0-1 1,0 1-1,1 0 1,-1 0 0,0-1-1,0 1 1,1 1-1,-1-1 1,1 0-1,-1 0 1,1 0-1,-1 1 1,1-1-1,0 1 1,0-1-1,0 1 1,0 0-1,0-1 1,0 1-1,0 0 1,0 0-1,1 0 1,-1-1-1,1 1 1,-1 0-1,1 2 1,0 2-153,0 0 1,0 0-1,1 0 1,0 0-1,1 0 1,-1 0-1,1-1 1,0 1-1,4 8 1,5 7-6678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F78C-488A-4BBE-8098-466873E3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Letterhead_Template_2019 (1).dotx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Plymouth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Payne</dc:creator>
  <cp:lastModifiedBy>Lisa Stromberg</cp:lastModifiedBy>
  <cp:revision>2</cp:revision>
  <cp:lastPrinted>2016-06-07T14:34:00Z</cp:lastPrinted>
  <dcterms:created xsi:type="dcterms:W3CDTF">2025-03-11T21:07:00Z</dcterms:created>
  <dcterms:modified xsi:type="dcterms:W3CDTF">2025-03-11T21:07:00Z</dcterms:modified>
</cp:coreProperties>
</file>